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B4" w:rsidRDefault="008739B4" w:rsidP="002275F2">
      <w:pPr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附件二：</w:t>
      </w:r>
    </w:p>
    <w:p w:rsidR="008739B4" w:rsidRPr="001E2240" w:rsidRDefault="008739B4" w:rsidP="001E2240">
      <w:pPr>
        <w:jc w:val="center"/>
        <w:rPr>
          <w:rFonts w:ascii="黑体" w:eastAsia="黑体"/>
          <w:b/>
          <w:sz w:val="28"/>
          <w:szCs w:val="28"/>
        </w:rPr>
      </w:pPr>
      <w:r w:rsidRPr="002275F2">
        <w:rPr>
          <w:rFonts w:ascii="黑体" w:eastAsia="黑体" w:hint="eastAsia"/>
          <w:b/>
          <w:sz w:val="28"/>
          <w:szCs w:val="28"/>
        </w:rPr>
        <w:t>“我的梦·缘来有你”</w:t>
      </w:r>
      <w:r w:rsidRPr="001E2240">
        <w:t xml:space="preserve"> </w:t>
      </w:r>
      <w:r w:rsidRPr="001E2240">
        <w:rPr>
          <w:rFonts w:ascii="黑体" w:eastAsia="黑体"/>
          <w:b/>
          <w:sz w:val="28"/>
          <w:szCs w:val="28"/>
        </w:rPr>
        <w:t>2017</w:t>
      </w:r>
      <w:r w:rsidRPr="001E2240">
        <w:rPr>
          <w:rFonts w:ascii="黑体" w:eastAsia="黑体" w:hint="eastAsia"/>
          <w:b/>
          <w:sz w:val="28"/>
          <w:szCs w:val="28"/>
        </w:rPr>
        <w:t>单身青年联谊暨关爱留守儿童公益活动</w:t>
      </w:r>
    </w:p>
    <w:p w:rsidR="008739B4" w:rsidRPr="002275F2" w:rsidRDefault="008739B4" w:rsidP="002275F2">
      <w:pPr>
        <w:jc w:val="center"/>
        <w:rPr>
          <w:rFonts w:ascii="黑体" w:eastAsia="黑体"/>
          <w:b/>
          <w:sz w:val="28"/>
          <w:szCs w:val="28"/>
        </w:rPr>
      </w:pPr>
      <w:r w:rsidRPr="002275F2">
        <w:rPr>
          <w:rFonts w:ascii="黑体" w:eastAsia="黑体" w:hint="eastAsia"/>
          <w:b/>
          <w:sz w:val="28"/>
          <w:szCs w:val="28"/>
        </w:rPr>
        <w:t>汇总表</w:t>
      </w:r>
    </w:p>
    <w:p w:rsidR="008739B4" w:rsidRDefault="008739B4" w:rsidP="002275F2">
      <w:pPr>
        <w:jc w:val="center"/>
        <w:rPr>
          <w:rFonts w:ascii="黑体" w:eastAsia="黑体"/>
          <w:b/>
          <w:sz w:val="30"/>
          <w:szCs w:val="30"/>
        </w:rPr>
      </w:pP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1331"/>
        <w:gridCol w:w="634"/>
        <w:gridCol w:w="850"/>
        <w:gridCol w:w="1560"/>
        <w:gridCol w:w="1134"/>
        <w:gridCol w:w="850"/>
        <w:gridCol w:w="1985"/>
        <w:gridCol w:w="1887"/>
      </w:tblGrid>
      <w:tr w:rsidR="008739B4" w:rsidTr="00126560">
        <w:trPr>
          <w:trHeight w:val="728"/>
          <w:jc w:val="center"/>
        </w:trPr>
        <w:tc>
          <w:tcPr>
            <w:tcW w:w="2162" w:type="dxa"/>
            <w:gridSpan w:val="2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34" w:type="dxa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739B4" w:rsidTr="00126560">
        <w:trPr>
          <w:trHeight w:val="619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（省市）</w:t>
            </w: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QQ</w:t>
            </w:r>
          </w:p>
        </w:tc>
      </w:tr>
      <w:tr w:rsidR="008739B4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739B4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739B4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739B4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739B4" w:rsidTr="00126560">
        <w:trPr>
          <w:trHeight w:val="488"/>
          <w:jc w:val="center"/>
        </w:trPr>
        <w:tc>
          <w:tcPr>
            <w:tcW w:w="831" w:type="dxa"/>
            <w:vAlign w:val="center"/>
          </w:tcPr>
          <w:p w:rsidR="008739B4" w:rsidRDefault="008739B4" w:rsidP="003F3B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1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4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8739B4" w:rsidRDefault="008739B4" w:rsidP="003F3BF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8739B4" w:rsidRDefault="008739B4">
      <w:pPr>
        <w:rPr>
          <w:rFonts w:ascii="宋体" w:cs="宋体"/>
          <w:kern w:val="0"/>
          <w:sz w:val="28"/>
          <w:szCs w:val="28"/>
        </w:rPr>
      </w:pPr>
    </w:p>
    <w:p w:rsidR="008739B4" w:rsidRDefault="008739B4">
      <w:pPr>
        <w:rPr>
          <w:rFonts w:ascii="宋体" w:cs="宋体"/>
          <w:kern w:val="0"/>
          <w:sz w:val="28"/>
          <w:szCs w:val="28"/>
        </w:rPr>
      </w:pPr>
    </w:p>
    <w:p w:rsidR="008739B4" w:rsidRDefault="008739B4">
      <w:pPr>
        <w:rPr>
          <w:rFonts w:asci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单位联系人：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</w:t>
      </w:r>
    </w:p>
    <w:p w:rsidR="008739B4" w:rsidRDefault="008739B4">
      <w:pPr>
        <w:rPr>
          <w:rFonts w:asci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电话：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</w:p>
    <w:p w:rsidR="008739B4" w:rsidRDefault="008739B4">
      <w:r>
        <w:rPr>
          <w:rFonts w:ascii="宋体" w:hAnsi="宋体" w:cs="宋体" w:hint="eastAsia"/>
          <w:kern w:val="0"/>
          <w:sz w:val="28"/>
          <w:szCs w:val="28"/>
        </w:rPr>
        <w:t>电邮：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</w:p>
    <w:sectPr w:rsidR="008739B4" w:rsidSect="0015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B4" w:rsidRDefault="008739B4" w:rsidP="002275F2">
      <w:r>
        <w:separator/>
      </w:r>
    </w:p>
  </w:endnote>
  <w:endnote w:type="continuationSeparator" w:id="0">
    <w:p w:rsidR="008739B4" w:rsidRDefault="008739B4" w:rsidP="0022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B4" w:rsidRDefault="008739B4" w:rsidP="002275F2">
      <w:r>
        <w:separator/>
      </w:r>
    </w:p>
  </w:footnote>
  <w:footnote w:type="continuationSeparator" w:id="0">
    <w:p w:rsidR="008739B4" w:rsidRDefault="008739B4" w:rsidP="00227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5F2"/>
    <w:rsid w:val="00126560"/>
    <w:rsid w:val="0015694A"/>
    <w:rsid w:val="001E2240"/>
    <w:rsid w:val="002275F2"/>
    <w:rsid w:val="00362C84"/>
    <w:rsid w:val="003E27F6"/>
    <w:rsid w:val="003F3BF4"/>
    <w:rsid w:val="00605230"/>
    <w:rsid w:val="00605ECA"/>
    <w:rsid w:val="008739B4"/>
    <w:rsid w:val="00936823"/>
    <w:rsid w:val="00A82E7D"/>
    <w:rsid w:val="00B456DA"/>
    <w:rsid w:val="00E7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F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75F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75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冉彬彬</dc:creator>
  <cp:keywords/>
  <dc:description/>
  <cp:lastModifiedBy>陈良麒</cp:lastModifiedBy>
  <cp:revision>3</cp:revision>
  <dcterms:created xsi:type="dcterms:W3CDTF">2017-10-16T08:04:00Z</dcterms:created>
  <dcterms:modified xsi:type="dcterms:W3CDTF">2017-10-17T01:11:00Z</dcterms:modified>
</cp:coreProperties>
</file>